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Pr="008D15FA" w:rsidRDefault="008D15FA" w:rsidP="000C7164">
      <w:pPr>
        <w:tabs>
          <w:tab w:val="clear" w:pos="567"/>
          <w:tab w:val="right" w:leader="underscore" w:pos="10206"/>
        </w:tabs>
        <w:spacing w:before="120"/>
        <w:ind w:left="567" w:firstLine="0"/>
        <w:jc w:val="right"/>
        <w:rPr>
          <w:rFonts w:cs="Times New Roman"/>
          <w:szCs w:val="24"/>
        </w:rPr>
      </w:pPr>
    </w:p>
    <w:p w:rsidR="008D15FA" w:rsidRDefault="008D15FA" w:rsidP="008D15FA">
      <w:pPr>
        <w:spacing w:before="0"/>
        <w:ind w:left="5954" w:firstLine="0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.75pt;margin-top:-3.5pt;width:206.35pt;height:53.75pt;z-index:251660288" fillcolor="#d8d8d8">
            <v:textbox style="mso-next-textbox:#_x0000_s1028">
              <w:txbxContent>
                <w:p w:rsidR="008D15FA" w:rsidRDefault="008D15FA" w:rsidP="008D15FA">
                  <w:pPr>
                    <w:spacing w:before="120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95172E">
                    <w:rPr>
                      <w:i/>
                      <w:iCs/>
                      <w:noProof/>
                      <w:sz w:val="20"/>
                      <w:szCs w:val="20"/>
                      <w:lang w:val="smj-SE"/>
                    </w:rPr>
                    <w:t>Рег.</w:t>
                  </w:r>
                  <w:r w:rsidRPr="0095172E">
                    <w:rPr>
                      <w:i/>
                      <w:iCs/>
                      <w:sz w:val="20"/>
                      <w:szCs w:val="20"/>
                    </w:rPr>
                    <w:t xml:space="preserve"> номер</w:t>
                  </w:r>
                  <w:r>
                    <w:rPr>
                      <w:sz w:val="20"/>
                      <w:szCs w:val="20"/>
                    </w:rPr>
                    <w:t xml:space="preserve"> __________________________</w:t>
                  </w:r>
                </w:p>
                <w:p w:rsidR="008D15FA" w:rsidRDefault="008D15FA" w:rsidP="008D15FA">
                  <w:pPr>
                    <w:spacing w:before="120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95172E">
                    <w:rPr>
                      <w:i/>
                      <w:iCs/>
                      <w:sz w:val="20"/>
                      <w:szCs w:val="20"/>
                    </w:rPr>
                    <w:t>Дата получения заявки</w:t>
                  </w:r>
                  <w:r>
                    <w:rPr>
                      <w:sz w:val="20"/>
                      <w:szCs w:val="20"/>
                    </w:rPr>
                    <w:t>________________</w:t>
                  </w:r>
                </w:p>
                <w:p w:rsidR="008D15FA" w:rsidRPr="00174085" w:rsidRDefault="008D15FA" w:rsidP="008D15FA">
                  <w:pPr>
                    <w:spacing w:before="0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Заполняется сотрудником ЦЭИДО</w:t>
                  </w:r>
                </w:p>
              </w:txbxContent>
            </v:textbox>
          </v:shape>
        </w:pict>
      </w:r>
      <w:r w:rsidRPr="00D705A1">
        <w:rPr>
          <w:rFonts w:cs="Times New Roman"/>
          <w:sz w:val="20"/>
          <w:szCs w:val="20"/>
        </w:rPr>
        <w:t xml:space="preserve">Директору </w:t>
      </w:r>
      <w:r>
        <w:rPr>
          <w:rFonts w:cs="Times New Roman"/>
          <w:sz w:val="20"/>
          <w:szCs w:val="20"/>
        </w:rPr>
        <w:t>Центра экспертизы</w:t>
      </w:r>
    </w:p>
    <w:p w:rsidR="008D15FA" w:rsidRPr="00D705A1" w:rsidRDefault="008D15FA" w:rsidP="008D15FA">
      <w:pPr>
        <w:spacing w:before="0"/>
        <w:ind w:left="5954"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иностранных документов об образовании</w:t>
      </w:r>
      <w:r>
        <w:rPr>
          <w:rFonts w:cs="Times New Roman"/>
          <w:sz w:val="20"/>
          <w:szCs w:val="20"/>
        </w:rPr>
        <w:br/>
      </w:r>
      <w:proofErr w:type="spellStart"/>
      <w:r>
        <w:rPr>
          <w:rFonts w:cs="Times New Roman"/>
          <w:sz w:val="20"/>
          <w:szCs w:val="20"/>
        </w:rPr>
        <w:t>Иопель</w:t>
      </w:r>
      <w:proofErr w:type="spellEnd"/>
      <w:r>
        <w:rPr>
          <w:rFonts w:cs="Times New Roman"/>
          <w:sz w:val="20"/>
          <w:szCs w:val="20"/>
        </w:rPr>
        <w:t xml:space="preserve"> Е.А.</w:t>
      </w:r>
    </w:p>
    <w:p w:rsidR="008D15FA" w:rsidRPr="00D705A1" w:rsidRDefault="008D15FA" w:rsidP="008D15FA">
      <w:pPr>
        <w:spacing w:before="480" w:after="120"/>
        <w:ind w:firstLine="0"/>
        <w:jc w:val="center"/>
        <w:rPr>
          <w:rFonts w:cs="Times New Roman"/>
          <w:b/>
          <w:bCs/>
          <w:caps/>
          <w:szCs w:val="24"/>
        </w:rPr>
      </w:pPr>
      <w:r>
        <w:rPr>
          <w:rFonts w:cs="Times New Roman"/>
          <w:b/>
          <w:bCs/>
          <w:caps/>
          <w:szCs w:val="24"/>
        </w:rPr>
        <w:br/>
      </w:r>
      <w:r w:rsidRPr="00D705A1">
        <w:rPr>
          <w:rFonts w:cs="Times New Roman"/>
          <w:b/>
          <w:bCs/>
          <w:caps/>
          <w:szCs w:val="24"/>
        </w:rPr>
        <w:t>заявка на проведение экспертизы</w:t>
      </w:r>
    </w:p>
    <w:p w:rsidR="008D15FA" w:rsidRPr="00D705A1" w:rsidRDefault="008D15FA" w:rsidP="008D15FA">
      <w:pPr>
        <w:spacing w:before="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>Прошу провести экспертизу иностранног</w:t>
      </w:r>
      <w:proofErr w:type="gramStart"/>
      <w:r w:rsidRPr="00D705A1">
        <w:rPr>
          <w:rFonts w:cs="Times New Roman"/>
          <w:szCs w:val="24"/>
        </w:rPr>
        <w:t>о(</w:t>
      </w:r>
      <w:proofErr w:type="gramEnd"/>
      <w:r w:rsidRPr="00D705A1">
        <w:rPr>
          <w:rFonts w:cs="Times New Roman"/>
          <w:noProof/>
          <w:szCs w:val="24"/>
          <w:lang w:val="smj-SE"/>
        </w:rPr>
        <w:t>ых) документа(ов)</w:t>
      </w:r>
      <w:r w:rsidRPr="00D705A1">
        <w:rPr>
          <w:rFonts w:cs="Times New Roman"/>
          <w:szCs w:val="24"/>
        </w:rPr>
        <w:t xml:space="preserve"> об образовании и/или иностранной учёной степени и/или иностранном учёном звании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 xml:space="preserve">гражданина </w:t>
      </w:r>
      <w:r w:rsidRPr="00D705A1">
        <w:rPr>
          <w:rFonts w:cs="Times New Roman"/>
          <w:szCs w:val="24"/>
        </w:rPr>
        <w:tab/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jc w:val="center"/>
        <w:rPr>
          <w:rFonts w:cs="Times New Roman"/>
          <w:sz w:val="20"/>
          <w:szCs w:val="20"/>
        </w:rPr>
      </w:pPr>
      <w:r w:rsidRPr="00D705A1">
        <w:rPr>
          <w:rFonts w:cs="Times New Roman"/>
          <w:sz w:val="20"/>
          <w:szCs w:val="20"/>
        </w:rPr>
        <w:t>(краткое название страны гражданства)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ab/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jc w:val="center"/>
        <w:rPr>
          <w:rFonts w:cs="Times New Roman"/>
          <w:sz w:val="20"/>
          <w:szCs w:val="20"/>
        </w:rPr>
      </w:pPr>
      <w:r w:rsidRPr="00D705A1">
        <w:rPr>
          <w:rFonts w:cs="Times New Roman"/>
          <w:sz w:val="20"/>
          <w:szCs w:val="20"/>
        </w:rPr>
        <w:t>(фамилия, имя (имена), отчество (если имеется))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>Предполагаемое место работы: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120"/>
        <w:ind w:firstLine="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 xml:space="preserve">институт </w:t>
      </w:r>
      <w:r w:rsidRPr="00D705A1">
        <w:rPr>
          <w:rFonts w:cs="Times New Roman"/>
          <w:szCs w:val="24"/>
        </w:rPr>
        <w:tab/>
        <w:t>,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jc w:val="center"/>
        <w:rPr>
          <w:rFonts w:cs="Times New Roman"/>
          <w:sz w:val="20"/>
          <w:szCs w:val="20"/>
        </w:rPr>
      </w:pPr>
      <w:r w:rsidRPr="00D705A1">
        <w:rPr>
          <w:rFonts w:cs="Times New Roman"/>
          <w:sz w:val="20"/>
          <w:szCs w:val="20"/>
        </w:rPr>
        <w:t xml:space="preserve">(полное название института </w:t>
      </w:r>
      <w:r w:rsidRPr="00D705A1">
        <w:rPr>
          <w:rFonts w:cs="Times New Roman"/>
          <w:noProof/>
          <w:sz w:val="20"/>
          <w:szCs w:val="20"/>
          <w:lang w:val="smj-SE"/>
        </w:rPr>
        <w:t>СПбПУ</w:t>
      </w:r>
      <w:r w:rsidRPr="00D705A1">
        <w:rPr>
          <w:rFonts w:cs="Times New Roman"/>
          <w:sz w:val="20"/>
          <w:szCs w:val="20"/>
        </w:rPr>
        <w:t>)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 xml:space="preserve">кафедра </w:t>
      </w:r>
      <w:r w:rsidRPr="00D705A1">
        <w:rPr>
          <w:rFonts w:cs="Times New Roman"/>
          <w:szCs w:val="24"/>
        </w:rPr>
        <w:tab/>
        <w:t>,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jc w:val="center"/>
        <w:rPr>
          <w:rFonts w:cs="Times New Roman"/>
          <w:sz w:val="20"/>
          <w:szCs w:val="20"/>
        </w:rPr>
      </w:pPr>
      <w:r w:rsidRPr="00D705A1">
        <w:rPr>
          <w:rFonts w:cs="Times New Roman"/>
          <w:sz w:val="20"/>
          <w:szCs w:val="20"/>
        </w:rPr>
        <w:t xml:space="preserve">(полное название кафедры </w:t>
      </w:r>
      <w:r w:rsidRPr="00D705A1">
        <w:rPr>
          <w:rFonts w:cs="Times New Roman"/>
          <w:noProof/>
          <w:sz w:val="20"/>
          <w:szCs w:val="20"/>
          <w:lang w:val="smj-SE"/>
        </w:rPr>
        <w:t>СПбПУ</w:t>
      </w:r>
      <w:r w:rsidRPr="00D705A1">
        <w:rPr>
          <w:rFonts w:cs="Times New Roman"/>
          <w:noProof/>
          <w:sz w:val="20"/>
          <w:szCs w:val="20"/>
        </w:rPr>
        <w:t>)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 xml:space="preserve">другое подразделение </w:t>
      </w:r>
      <w:r w:rsidRPr="00D705A1">
        <w:rPr>
          <w:rFonts w:cs="Times New Roman"/>
          <w:szCs w:val="24"/>
        </w:rPr>
        <w:tab/>
        <w:t>,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jc w:val="center"/>
        <w:rPr>
          <w:rFonts w:cs="Times New Roman"/>
          <w:sz w:val="20"/>
          <w:szCs w:val="20"/>
        </w:rPr>
      </w:pPr>
      <w:r w:rsidRPr="00D705A1">
        <w:rPr>
          <w:rFonts w:cs="Times New Roman"/>
          <w:sz w:val="20"/>
          <w:szCs w:val="20"/>
        </w:rPr>
        <w:t xml:space="preserve">(полное название подразделения </w:t>
      </w:r>
      <w:r w:rsidRPr="00D705A1">
        <w:rPr>
          <w:rFonts w:cs="Times New Roman"/>
          <w:noProof/>
          <w:sz w:val="20"/>
          <w:szCs w:val="20"/>
          <w:lang w:val="smj-SE"/>
        </w:rPr>
        <w:t>СПбПУ</w:t>
      </w:r>
      <w:r w:rsidRPr="00D705A1">
        <w:rPr>
          <w:rFonts w:cs="Times New Roman"/>
          <w:sz w:val="20"/>
          <w:szCs w:val="20"/>
        </w:rPr>
        <w:t>)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firstLine="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 xml:space="preserve">в должности </w:t>
      </w:r>
      <w:r w:rsidRPr="00D705A1">
        <w:rPr>
          <w:rFonts w:cs="Times New Roman"/>
          <w:szCs w:val="24"/>
        </w:rPr>
        <w:tab/>
        <w:t>.</w:t>
      </w:r>
    </w:p>
    <w:p w:rsidR="008D15FA" w:rsidRPr="00D705A1" w:rsidRDefault="008D15FA" w:rsidP="008D15FA">
      <w:pPr>
        <w:spacing w:before="0"/>
        <w:ind w:firstLine="0"/>
        <w:jc w:val="center"/>
        <w:rPr>
          <w:rFonts w:cs="Times New Roman"/>
          <w:sz w:val="20"/>
          <w:szCs w:val="20"/>
        </w:rPr>
      </w:pPr>
      <w:r w:rsidRPr="00D705A1">
        <w:rPr>
          <w:rFonts w:cs="Times New Roman"/>
          <w:sz w:val="20"/>
          <w:szCs w:val="20"/>
        </w:rPr>
        <w:t>(наименование должности)</w:t>
      </w:r>
    </w:p>
    <w:p w:rsidR="008D15FA" w:rsidRPr="00D705A1" w:rsidRDefault="008D15FA" w:rsidP="008D15FA">
      <w:pPr>
        <w:spacing w:before="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>К заявке прилагаются следующие документы</w:t>
      </w:r>
      <w:r>
        <w:rPr>
          <w:rFonts w:cs="Times New Roman"/>
          <w:szCs w:val="24"/>
        </w:rPr>
        <w:t>:</w:t>
      </w:r>
    </w:p>
    <w:tbl>
      <w:tblPr>
        <w:tblW w:w="10421" w:type="dxa"/>
        <w:tblLayout w:type="fixed"/>
        <w:tblLook w:val="04A0"/>
      </w:tblPr>
      <w:tblGrid>
        <w:gridCol w:w="8613"/>
        <w:gridCol w:w="1418"/>
        <w:gridCol w:w="390"/>
      </w:tblGrid>
      <w:tr w:rsidR="008D15FA" w:rsidRPr="00D705A1" w:rsidTr="00C442FF">
        <w:tc>
          <w:tcPr>
            <w:tcW w:w="8613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Паспорт (первая страница)</w:t>
            </w:r>
          </w:p>
        </w:tc>
        <w:tc>
          <w:tcPr>
            <w:tcW w:w="1418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</w:tcPr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  <w:tr w:rsidR="008D15FA" w:rsidRPr="00D705A1" w:rsidTr="00C442FF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Виза (если она уже имеется)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  <w:tr w:rsidR="008D15FA" w:rsidRPr="00D705A1" w:rsidTr="00C442FF">
        <w:tc>
          <w:tcPr>
            <w:tcW w:w="8613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Документ об иностранном образовании</w:t>
            </w:r>
          </w:p>
        </w:tc>
        <w:tc>
          <w:tcPr>
            <w:tcW w:w="1418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</w:tcPr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  <w:tr w:rsidR="008D15FA" w:rsidRPr="00D705A1" w:rsidTr="00C442FF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Перевод иностранного документа об образовании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8D15FA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  <w:tr w:rsidR="008D15FA" w:rsidRPr="00D705A1" w:rsidTr="00C442FF">
        <w:tc>
          <w:tcPr>
            <w:tcW w:w="8613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Приложение к иностранному документу об образовании</w:t>
            </w:r>
          </w:p>
        </w:tc>
        <w:tc>
          <w:tcPr>
            <w:tcW w:w="1418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</w:tcPr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  <w:tr w:rsidR="008D15FA" w:rsidRPr="00D705A1" w:rsidTr="00C442FF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Перевод приложения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8D15FA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  <w:tr w:rsidR="008D15FA" w:rsidRPr="00D705A1" w:rsidTr="00C442FF">
        <w:tc>
          <w:tcPr>
            <w:tcW w:w="8613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Документ о присуждении иностранной учёной степени</w:t>
            </w:r>
          </w:p>
        </w:tc>
        <w:tc>
          <w:tcPr>
            <w:tcW w:w="1418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</w:tcPr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  <w:tr w:rsidR="008D15FA" w:rsidRPr="00D705A1" w:rsidTr="00C442FF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Перевод документа о присуждении иностранной учёной степени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8D15FA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  <w:tr w:rsidR="008D15FA" w:rsidRPr="00D705A1" w:rsidTr="00C442FF">
        <w:tc>
          <w:tcPr>
            <w:tcW w:w="8613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Документ о присвоении иностранного учёного звания</w:t>
            </w:r>
          </w:p>
        </w:tc>
        <w:tc>
          <w:tcPr>
            <w:tcW w:w="1418" w:type="dxa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</w:tcPr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  <w:tr w:rsidR="008D15FA" w:rsidRPr="00D705A1" w:rsidTr="00C442FF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jc w:val="left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t>Перевод документа о присвоении иностранного учёного звания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оригинал</w:t>
            </w:r>
          </w:p>
          <w:p w:rsidR="008D15FA" w:rsidRPr="00D705A1" w:rsidRDefault="008D15FA" w:rsidP="00C442FF">
            <w:pPr>
              <w:spacing w:before="0"/>
              <w:ind w:firstLine="0"/>
              <w:rPr>
                <w:rFonts w:cs="Times New Roman"/>
                <w:sz w:val="20"/>
                <w:szCs w:val="20"/>
              </w:rPr>
            </w:pPr>
            <w:r w:rsidRPr="00D705A1">
              <w:rPr>
                <w:rFonts w:cs="Times New Roman"/>
                <w:sz w:val="20"/>
                <w:szCs w:val="20"/>
              </w:rPr>
              <w:t>ксерокопия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8D15FA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  <w:p w:rsidR="008D15FA" w:rsidRPr="00D705A1" w:rsidRDefault="008D15FA" w:rsidP="00C442FF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  <w:r w:rsidRPr="00D705A1">
              <w:rPr>
                <w:rFonts w:cs="Times New Roman"/>
                <w:sz w:val="22"/>
              </w:rPr>
              <w:sym w:font="Wingdings" w:char="F071"/>
            </w:r>
          </w:p>
        </w:tc>
      </w:tr>
    </w:tbl>
    <w:p w:rsidR="008D15FA" w:rsidRPr="00D705A1" w:rsidRDefault="008D15FA" w:rsidP="008D15FA">
      <w:pPr>
        <w:tabs>
          <w:tab w:val="clear" w:pos="567"/>
        </w:tabs>
        <w:spacing w:before="0"/>
        <w:ind w:firstLine="0"/>
        <w:rPr>
          <w:rFonts w:cs="Times New Roman"/>
          <w:i/>
          <w:sz w:val="22"/>
        </w:rPr>
      </w:pPr>
      <w:r w:rsidRPr="00D705A1">
        <w:rPr>
          <w:rFonts w:cs="Times New Roman"/>
          <w:i/>
          <w:sz w:val="22"/>
        </w:rPr>
        <w:t xml:space="preserve">Обладатель </w:t>
      </w:r>
      <w:r>
        <w:rPr>
          <w:rFonts w:cs="Times New Roman"/>
          <w:i/>
          <w:sz w:val="22"/>
        </w:rPr>
        <w:t xml:space="preserve">вышеперечисленных </w:t>
      </w:r>
      <w:r w:rsidRPr="00D705A1">
        <w:rPr>
          <w:rFonts w:cs="Times New Roman"/>
          <w:i/>
          <w:sz w:val="22"/>
        </w:rPr>
        <w:t xml:space="preserve">документов </w:t>
      </w:r>
      <w:proofErr w:type="gramStart"/>
      <w:r w:rsidRPr="00D705A1">
        <w:rPr>
          <w:rFonts w:cs="Times New Roman"/>
          <w:i/>
          <w:sz w:val="22"/>
        </w:rPr>
        <w:t>дал</w:t>
      </w:r>
      <w:proofErr w:type="gramEnd"/>
      <w:r w:rsidRPr="00D705A1">
        <w:rPr>
          <w:rFonts w:cs="Times New Roman"/>
          <w:i/>
          <w:sz w:val="22"/>
        </w:rPr>
        <w:t>/даёт своё согласие на сбор, обработку и хранение его персональных данных, необходимых для проведения экспертизы иностранных документов об о</w:t>
      </w:r>
      <w:r w:rsidRPr="00D705A1">
        <w:rPr>
          <w:rFonts w:cs="Times New Roman"/>
          <w:i/>
          <w:sz w:val="22"/>
        </w:rPr>
        <w:t>б</w:t>
      </w:r>
      <w:r w:rsidRPr="00D705A1">
        <w:rPr>
          <w:rFonts w:cs="Times New Roman"/>
          <w:i/>
          <w:sz w:val="22"/>
        </w:rPr>
        <w:t>разовании</w:t>
      </w:r>
      <w:r>
        <w:rPr>
          <w:rFonts w:cs="Times New Roman"/>
          <w:i/>
          <w:sz w:val="22"/>
        </w:rPr>
        <w:t>, учёных степенях и званиях</w:t>
      </w:r>
      <w:r w:rsidRPr="00D705A1">
        <w:rPr>
          <w:rFonts w:cs="Times New Roman"/>
          <w:i/>
          <w:sz w:val="22"/>
        </w:rPr>
        <w:t xml:space="preserve">, в соответствии с </w:t>
      </w:r>
      <w:r w:rsidRPr="00D705A1">
        <w:rPr>
          <w:rFonts w:cs="Times New Roman"/>
          <w:bCs/>
          <w:i/>
          <w:sz w:val="22"/>
        </w:rPr>
        <w:t xml:space="preserve">Федеральным законом РФ от 27.07.2006 </w:t>
      </w:r>
      <w:r w:rsidRPr="008F2575">
        <w:rPr>
          <w:rFonts w:cs="Times New Roman"/>
          <w:bCs/>
          <w:i/>
          <w:sz w:val="22"/>
        </w:rPr>
        <w:br/>
      </w:r>
      <w:r w:rsidRPr="00D705A1">
        <w:rPr>
          <w:rFonts w:cs="Times New Roman"/>
          <w:bCs/>
          <w:i/>
          <w:sz w:val="22"/>
        </w:rPr>
        <w:t>№ 152-ФЗ «О персональных данных» (с последующими изменениями и дополнениями)</w:t>
      </w:r>
    </w:p>
    <w:p w:rsidR="008D15FA" w:rsidRPr="00D705A1" w:rsidRDefault="008D15FA" w:rsidP="008D15FA">
      <w:pPr>
        <w:spacing w:before="120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>Контактные адреса:</w:t>
      </w:r>
    </w:p>
    <w:p w:rsidR="008D15FA" w:rsidRPr="00D705A1" w:rsidRDefault="008D15FA" w:rsidP="008D15FA">
      <w:pPr>
        <w:spacing w:before="120"/>
        <w:ind w:firstLine="0"/>
        <w:rPr>
          <w:rFonts w:cs="Times New Roman"/>
          <w:i/>
          <w:iCs/>
          <w:sz w:val="22"/>
          <w:u w:val="single"/>
        </w:rPr>
      </w:pPr>
      <w:r>
        <w:rPr>
          <w:rFonts w:cs="Times New Roman"/>
          <w:i/>
          <w:iCs/>
          <w:sz w:val="22"/>
          <w:u w:val="single"/>
        </w:rPr>
        <w:t xml:space="preserve">Если обладатель </w:t>
      </w:r>
      <w:r w:rsidRPr="00D705A1">
        <w:rPr>
          <w:rFonts w:cs="Times New Roman"/>
          <w:i/>
          <w:iCs/>
          <w:sz w:val="22"/>
          <w:u w:val="single"/>
        </w:rPr>
        <w:t>документов находится вне пределов Санкт-Петербурга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left="567" w:firstLine="0"/>
        <w:rPr>
          <w:rFonts w:cs="Times New Roman"/>
          <w:szCs w:val="24"/>
        </w:rPr>
      </w:pPr>
      <w:proofErr w:type="gramStart"/>
      <w:r w:rsidRPr="00D705A1">
        <w:rPr>
          <w:rFonts w:cs="Times New Roman"/>
          <w:szCs w:val="24"/>
        </w:rPr>
        <w:t xml:space="preserve">Ответственный за приём: </w:t>
      </w:r>
      <w:r w:rsidRPr="00D705A1">
        <w:rPr>
          <w:rFonts w:cs="Times New Roman"/>
          <w:szCs w:val="24"/>
        </w:rPr>
        <w:tab/>
      </w:r>
      <w:proofErr w:type="gramEnd"/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left="2693" w:firstLine="0"/>
        <w:jc w:val="center"/>
        <w:rPr>
          <w:rFonts w:cs="Times New Roman"/>
          <w:sz w:val="20"/>
          <w:szCs w:val="20"/>
        </w:rPr>
      </w:pPr>
      <w:r w:rsidRPr="00D705A1">
        <w:rPr>
          <w:rFonts w:cs="Times New Roman"/>
          <w:sz w:val="20"/>
          <w:szCs w:val="20"/>
        </w:rPr>
        <w:t>(фамилия, имя, отчество полностью)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left="567" w:firstLine="0"/>
        <w:rPr>
          <w:rFonts w:cs="Times New Roman"/>
          <w:szCs w:val="24"/>
        </w:rPr>
      </w:pPr>
      <w:r w:rsidRPr="00D705A1">
        <w:rPr>
          <w:rFonts w:cs="Times New Roman"/>
          <w:szCs w:val="24"/>
          <w:lang w:val="en-US"/>
        </w:rPr>
        <w:t>E</w:t>
      </w:r>
      <w:r w:rsidRPr="00D705A1">
        <w:rPr>
          <w:rFonts w:cs="Times New Roman"/>
          <w:szCs w:val="24"/>
        </w:rPr>
        <w:t>-</w:t>
      </w:r>
      <w:r w:rsidRPr="00D705A1">
        <w:rPr>
          <w:rFonts w:cs="Times New Roman"/>
          <w:szCs w:val="24"/>
          <w:lang w:val="en-US"/>
        </w:rPr>
        <w:t>mail</w:t>
      </w:r>
      <w:r w:rsidRPr="00D705A1">
        <w:rPr>
          <w:rFonts w:cs="Times New Roman"/>
          <w:szCs w:val="24"/>
        </w:rPr>
        <w:t xml:space="preserve">: ______________________________________ Тел. </w:t>
      </w:r>
      <w:proofErr w:type="gramStart"/>
      <w:r w:rsidRPr="00D705A1">
        <w:rPr>
          <w:rFonts w:cs="Times New Roman"/>
          <w:noProof/>
          <w:szCs w:val="24"/>
          <w:lang w:val="smj-SE"/>
        </w:rPr>
        <w:t>моб</w:t>
      </w:r>
      <w:r w:rsidRPr="00D705A1">
        <w:rPr>
          <w:rFonts w:cs="Times New Roman"/>
          <w:szCs w:val="24"/>
        </w:rPr>
        <w:t>.:</w:t>
      </w:r>
      <w:proofErr w:type="gramEnd"/>
      <w:r w:rsidRPr="00D705A1">
        <w:rPr>
          <w:rFonts w:cs="Times New Roman"/>
          <w:szCs w:val="24"/>
        </w:rPr>
        <w:t xml:space="preserve"> </w:t>
      </w:r>
      <w:r w:rsidRPr="00D705A1">
        <w:rPr>
          <w:rFonts w:cs="Times New Roman"/>
          <w:szCs w:val="24"/>
        </w:rPr>
        <w:tab/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left="567" w:firstLine="0"/>
        <w:jc w:val="right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>Подпись: _________________</w:t>
      </w:r>
      <w:r w:rsidRPr="00D705A1">
        <w:rPr>
          <w:rFonts w:cs="Times New Roman"/>
          <w:szCs w:val="24"/>
        </w:rPr>
        <w:tab/>
        <w:t>Дата: ____________________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120"/>
        <w:ind w:firstLine="0"/>
        <w:rPr>
          <w:rFonts w:cs="Times New Roman"/>
          <w:i/>
          <w:iCs/>
          <w:sz w:val="22"/>
          <w:u w:val="single"/>
        </w:rPr>
      </w:pPr>
      <w:r w:rsidRPr="00D705A1">
        <w:rPr>
          <w:rFonts w:cs="Times New Roman"/>
          <w:i/>
          <w:iCs/>
          <w:sz w:val="22"/>
          <w:u w:val="single"/>
        </w:rPr>
        <w:t>Если обладатель документов представляет документы лично</w:t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left="567" w:firstLine="0"/>
        <w:rPr>
          <w:rFonts w:cs="Times New Roman"/>
          <w:szCs w:val="24"/>
        </w:rPr>
      </w:pPr>
      <w:r w:rsidRPr="00D705A1">
        <w:rPr>
          <w:rFonts w:cs="Times New Roman"/>
          <w:szCs w:val="24"/>
          <w:lang w:val="en-US"/>
        </w:rPr>
        <w:t>E</w:t>
      </w:r>
      <w:r w:rsidRPr="00D705A1">
        <w:rPr>
          <w:rFonts w:cs="Times New Roman"/>
          <w:szCs w:val="24"/>
        </w:rPr>
        <w:t>-</w:t>
      </w:r>
      <w:r w:rsidRPr="00D705A1">
        <w:rPr>
          <w:rFonts w:cs="Times New Roman"/>
          <w:szCs w:val="24"/>
          <w:lang w:val="en-US"/>
        </w:rPr>
        <w:t>mail</w:t>
      </w:r>
      <w:r w:rsidRPr="00D705A1">
        <w:rPr>
          <w:rFonts w:cs="Times New Roman"/>
          <w:szCs w:val="24"/>
        </w:rPr>
        <w:t xml:space="preserve">: ______________________________________ Тел. </w:t>
      </w:r>
      <w:proofErr w:type="gramStart"/>
      <w:r w:rsidRPr="00D705A1">
        <w:rPr>
          <w:rFonts w:cs="Times New Roman"/>
          <w:noProof/>
          <w:szCs w:val="24"/>
          <w:lang w:val="smj-SE"/>
        </w:rPr>
        <w:t>моб</w:t>
      </w:r>
      <w:r w:rsidRPr="00D705A1">
        <w:rPr>
          <w:rFonts w:cs="Times New Roman"/>
          <w:szCs w:val="24"/>
        </w:rPr>
        <w:t>.:</w:t>
      </w:r>
      <w:proofErr w:type="gramEnd"/>
      <w:r w:rsidRPr="00D705A1">
        <w:rPr>
          <w:rFonts w:cs="Times New Roman"/>
          <w:szCs w:val="24"/>
        </w:rPr>
        <w:t xml:space="preserve"> </w:t>
      </w:r>
      <w:r w:rsidRPr="00D705A1">
        <w:rPr>
          <w:rFonts w:cs="Times New Roman"/>
          <w:szCs w:val="24"/>
        </w:rPr>
        <w:tab/>
      </w:r>
    </w:p>
    <w:p w:rsidR="008D15FA" w:rsidRPr="00D705A1" w:rsidRDefault="008D15FA" w:rsidP="008D15FA">
      <w:pPr>
        <w:tabs>
          <w:tab w:val="clear" w:pos="567"/>
          <w:tab w:val="right" w:leader="underscore" w:pos="10206"/>
        </w:tabs>
        <w:spacing w:before="0"/>
        <w:ind w:left="567" w:firstLine="0"/>
        <w:jc w:val="right"/>
        <w:rPr>
          <w:rFonts w:cs="Times New Roman"/>
          <w:szCs w:val="24"/>
        </w:rPr>
      </w:pPr>
      <w:r w:rsidRPr="00D705A1">
        <w:rPr>
          <w:rFonts w:cs="Times New Roman"/>
          <w:szCs w:val="24"/>
        </w:rPr>
        <w:t>Подпись: _________________</w:t>
      </w:r>
      <w:r w:rsidRPr="00D705A1">
        <w:rPr>
          <w:rFonts w:cs="Times New Roman"/>
          <w:szCs w:val="24"/>
        </w:rPr>
        <w:tab/>
        <w:t>Дата: ____________________</w:t>
      </w:r>
    </w:p>
    <w:p w:rsidR="008D15FA" w:rsidRPr="008D15FA" w:rsidRDefault="008D15FA" w:rsidP="000C7164">
      <w:pPr>
        <w:tabs>
          <w:tab w:val="clear" w:pos="567"/>
          <w:tab w:val="right" w:leader="underscore" w:pos="10206"/>
        </w:tabs>
        <w:spacing w:before="120"/>
        <w:ind w:left="567" w:firstLine="0"/>
        <w:jc w:val="right"/>
        <w:rPr>
          <w:rFonts w:cs="Times New Roman"/>
          <w:szCs w:val="24"/>
        </w:rPr>
      </w:pPr>
    </w:p>
    <w:sectPr w:rsidR="008D15FA" w:rsidRPr="008D15FA" w:rsidSect="00F51D74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attachedTemplate r:id="rId1"/>
  <w:defaultTabStop w:val="709"/>
  <w:hyphenationZone w:val="6"/>
  <w:doNotHyphenateCaps/>
  <w:characterSpacingControl w:val="doNotCompress"/>
  <w:compat/>
  <w:rsids>
    <w:rsidRoot w:val="00851A96"/>
    <w:rsid w:val="00070F7A"/>
    <w:rsid w:val="00077477"/>
    <w:rsid w:val="000C7164"/>
    <w:rsid w:val="00171EB7"/>
    <w:rsid w:val="00174085"/>
    <w:rsid w:val="00187FB8"/>
    <w:rsid w:val="0024115F"/>
    <w:rsid w:val="00475BA2"/>
    <w:rsid w:val="004E6798"/>
    <w:rsid w:val="00531C01"/>
    <w:rsid w:val="005B157C"/>
    <w:rsid w:val="005D3A36"/>
    <w:rsid w:val="005E7434"/>
    <w:rsid w:val="006C6328"/>
    <w:rsid w:val="006E65A9"/>
    <w:rsid w:val="00757727"/>
    <w:rsid w:val="007A3BB8"/>
    <w:rsid w:val="007D2454"/>
    <w:rsid w:val="007D40FC"/>
    <w:rsid w:val="007D5E8C"/>
    <w:rsid w:val="007F75F9"/>
    <w:rsid w:val="00807069"/>
    <w:rsid w:val="00813913"/>
    <w:rsid w:val="00851A96"/>
    <w:rsid w:val="00870E89"/>
    <w:rsid w:val="008B46E4"/>
    <w:rsid w:val="008D15FA"/>
    <w:rsid w:val="008D26F5"/>
    <w:rsid w:val="00915B50"/>
    <w:rsid w:val="0095172E"/>
    <w:rsid w:val="0096635D"/>
    <w:rsid w:val="00982C10"/>
    <w:rsid w:val="009D7AA7"/>
    <w:rsid w:val="00A05AB6"/>
    <w:rsid w:val="00A702E1"/>
    <w:rsid w:val="00B36C35"/>
    <w:rsid w:val="00B74E5B"/>
    <w:rsid w:val="00BC5F32"/>
    <w:rsid w:val="00BE4886"/>
    <w:rsid w:val="00C47E3C"/>
    <w:rsid w:val="00CA3A0D"/>
    <w:rsid w:val="00CD5BE9"/>
    <w:rsid w:val="00D1605F"/>
    <w:rsid w:val="00D52A9B"/>
    <w:rsid w:val="00D618E0"/>
    <w:rsid w:val="00D80ACE"/>
    <w:rsid w:val="00DC3765"/>
    <w:rsid w:val="00E30E0A"/>
    <w:rsid w:val="00E71219"/>
    <w:rsid w:val="00E96274"/>
    <w:rsid w:val="00EB3961"/>
    <w:rsid w:val="00F012E3"/>
    <w:rsid w:val="00F12A2C"/>
    <w:rsid w:val="00F51D74"/>
    <w:rsid w:val="00F851D3"/>
    <w:rsid w:val="00FA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B6"/>
    <w:pPr>
      <w:tabs>
        <w:tab w:val="right" w:pos="567"/>
      </w:tabs>
      <w:spacing w:before="60"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vchenko\AppData\Roaming\Microsoft\&#1064;&#1072;&#1073;&#1083;&#1086;&#1085;&#1099;\&#1064;&#1072;&#1073;&#1083;&#1086;&#1085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5C4866-E16D-42C0-A2A5-F9E1F804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ШаблонШ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Направление на экспертизу</vt:lpstr>
    </vt:vector>
  </TitlesOfParts>
  <Manager>Шевченко Е.В.</Manager>
  <Company>УМЦ ЭЦОДО ИМОП СПбГПУ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 на экспертизу</dc:title>
  <dc:subject>Оценка документов об образовании (ОР)</dc:subject>
  <dc:creator>Шевченко Е.В.</dc:creator>
  <cp:keywords>Форма документа</cp:keywords>
  <dc:description>Е.В.Шевченко: составление</dc:description>
  <cp:lastModifiedBy>User</cp:lastModifiedBy>
  <cp:revision>2</cp:revision>
  <cp:lastPrinted>2014-09-01T02:51:00Z</cp:lastPrinted>
  <dcterms:created xsi:type="dcterms:W3CDTF">2015-03-08T19:45:00Z</dcterms:created>
  <dcterms:modified xsi:type="dcterms:W3CDTF">2015-03-08T19:45:00Z</dcterms:modified>
</cp:coreProperties>
</file>